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869"/>
        <w:gridCol w:w="1559"/>
        <w:gridCol w:w="1696"/>
      </w:tblGrid>
      <w:tr w:rsidR="00611021" w:rsidRPr="00CE3FFE" w:rsidTr="00776E8F">
        <w:tc>
          <w:tcPr>
            <w:tcW w:w="1830" w:type="dxa"/>
            <w:tcBorders>
              <w:bottom w:val="single" w:sz="4" w:space="0" w:color="auto"/>
            </w:tcBorders>
            <w:shd w:val="clear" w:color="auto" w:fill="106070"/>
          </w:tcPr>
          <w:p w:rsidR="00611021" w:rsidRPr="00CE3FFE" w:rsidRDefault="00611021" w:rsidP="00611021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Projekt: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11021" w:rsidRPr="00CE3FFE" w:rsidRDefault="00611021" w:rsidP="00611021">
            <w:pPr>
              <w:rPr>
                <w:b/>
              </w:rPr>
            </w:pPr>
          </w:p>
        </w:tc>
      </w:tr>
      <w:tr w:rsidR="00611021" w:rsidRPr="00CE3FFE" w:rsidTr="00776E8F">
        <w:tc>
          <w:tcPr>
            <w:tcW w:w="1830" w:type="dxa"/>
            <w:shd w:val="clear" w:color="auto" w:fill="88B0B8"/>
          </w:tcPr>
          <w:p w:rsidR="00611021" w:rsidRPr="00CE3FFE" w:rsidRDefault="00611021" w:rsidP="00611021">
            <w:r w:rsidRPr="00CE3FFE">
              <w:t>Projektleiter:</w:t>
            </w:r>
          </w:p>
        </w:tc>
        <w:tc>
          <w:tcPr>
            <w:tcW w:w="3869" w:type="dxa"/>
            <w:shd w:val="clear" w:color="auto" w:fill="FFFFFF"/>
          </w:tcPr>
          <w:p w:rsidR="00611021" w:rsidRPr="00CE3FFE" w:rsidRDefault="00611021" w:rsidP="00611021"/>
        </w:tc>
        <w:tc>
          <w:tcPr>
            <w:tcW w:w="1559" w:type="dxa"/>
            <w:shd w:val="clear" w:color="auto" w:fill="88B0B8"/>
          </w:tcPr>
          <w:p w:rsidR="00611021" w:rsidRPr="00CE3FFE" w:rsidRDefault="00611021" w:rsidP="00611021">
            <w:r w:rsidRPr="00CE3FFE">
              <w:t>Projekt-Nr.:</w:t>
            </w:r>
          </w:p>
        </w:tc>
        <w:tc>
          <w:tcPr>
            <w:tcW w:w="1696" w:type="dxa"/>
            <w:shd w:val="clear" w:color="auto" w:fill="FFFFFF"/>
          </w:tcPr>
          <w:p w:rsidR="00611021" w:rsidRPr="00CE3FFE" w:rsidRDefault="00611021" w:rsidP="00611021"/>
        </w:tc>
      </w:tr>
    </w:tbl>
    <w:p w:rsidR="00611021" w:rsidRPr="00611021" w:rsidRDefault="00611021" w:rsidP="00611021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1446"/>
        <w:gridCol w:w="680"/>
        <w:gridCol w:w="879"/>
        <w:gridCol w:w="1701"/>
      </w:tblGrid>
      <w:tr w:rsidR="00611021" w:rsidRPr="00CE3FFE" w:rsidTr="00A84837">
        <w:tc>
          <w:tcPr>
            <w:tcW w:w="8959" w:type="dxa"/>
            <w:gridSpan w:val="6"/>
            <w:shd w:val="clear" w:color="auto" w:fill="106070"/>
          </w:tcPr>
          <w:p w:rsidR="00611021" w:rsidRPr="00CE3FFE" w:rsidRDefault="00611021" w:rsidP="00611021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Thema: &lt;Berichtszeitraum / Berichtsanlass&gt;</w:t>
            </w:r>
          </w:p>
        </w:tc>
      </w:tr>
      <w:tr w:rsidR="00611021" w:rsidRPr="00CE3FFE" w:rsidTr="00A84837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Status:</w:t>
            </w:r>
          </w:p>
        </w:tc>
        <w:tc>
          <w:tcPr>
            <w:tcW w:w="2410" w:type="dxa"/>
            <w:shd w:val="clear" w:color="auto" w:fill="auto"/>
          </w:tcPr>
          <w:p w:rsidR="00611021" w:rsidRPr="00CE3FFE" w:rsidRDefault="00611021" w:rsidP="00611021">
            <w:r w:rsidRPr="00CE3FFE">
              <w:t>Qualität: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11021" w:rsidRPr="00CE3FFE" w:rsidRDefault="00611021" w:rsidP="00611021">
            <w:r w:rsidRPr="00CE3FFE">
              <w:t>Termin: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611021" w:rsidRPr="00CE3FFE" w:rsidRDefault="00611021" w:rsidP="00C57644">
            <w:r w:rsidRPr="00CE3FFE">
              <w:t>Kosten:</w:t>
            </w:r>
          </w:p>
        </w:tc>
      </w:tr>
      <w:tr w:rsidR="00611021" w:rsidRPr="00CE3FFE" w:rsidTr="00A84837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Verfasser: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611021" w:rsidRPr="00CE3FFE" w:rsidRDefault="00611021" w:rsidP="00611021"/>
        </w:tc>
        <w:tc>
          <w:tcPr>
            <w:tcW w:w="1559" w:type="dxa"/>
            <w:gridSpan w:val="2"/>
            <w:shd w:val="clear" w:color="auto" w:fill="88B0B8"/>
          </w:tcPr>
          <w:p w:rsidR="00611021" w:rsidRPr="00CE3FFE" w:rsidRDefault="00611021" w:rsidP="00611021">
            <w:r w:rsidRPr="00CE3FFE">
              <w:t>Datum:</w:t>
            </w:r>
          </w:p>
        </w:tc>
        <w:tc>
          <w:tcPr>
            <w:tcW w:w="1701" w:type="dxa"/>
            <w:shd w:val="clear" w:color="auto" w:fill="auto"/>
          </w:tcPr>
          <w:p w:rsidR="00611021" w:rsidRPr="00CE3FFE" w:rsidRDefault="00611021" w:rsidP="00611021"/>
        </w:tc>
      </w:tr>
      <w:tr w:rsidR="00611021" w:rsidRPr="00CE3FFE" w:rsidTr="00A84837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Verteiler:</w:t>
            </w:r>
          </w:p>
        </w:tc>
        <w:tc>
          <w:tcPr>
            <w:tcW w:w="7116" w:type="dxa"/>
            <w:gridSpan w:val="5"/>
            <w:shd w:val="clear" w:color="auto" w:fill="auto"/>
          </w:tcPr>
          <w:p w:rsidR="00611021" w:rsidRPr="00CE3FFE" w:rsidRDefault="00611021" w:rsidP="00611021"/>
        </w:tc>
      </w:tr>
      <w:tr w:rsidR="00611021" w:rsidRPr="00CE3FFE" w:rsidTr="00A84837">
        <w:tc>
          <w:tcPr>
            <w:tcW w:w="1843" w:type="dxa"/>
            <w:shd w:val="clear" w:color="auto" w:fill="88B0B8"/>
          </w:tcPr>
          <w:p w:rsidR="00611021" w:rsidRPr="00CE3FFE" w:rsidRDefault="00611021" w:rsidP="00611021">
            <w:r w:rsidRPr="00CE3FFE">
              <w:t>Schlagworte:</w:t>
            </w:r>
          </w:p>
        </w:tc>
        <w:tc>
          <w:tcPr>
            <w:tcW w:w="7116" w:type="dxa"/>
            <w:gridSpan w:val="5"/>
            <w:shd w:val="clear" w:color="auto" w:fill="auto"/>
          </w:tcPr>
          <w:p w:rsidR="00611021" w:rsidRPr="00CE3FFE" w:rsidRDefault="00611021" w:rsidP="00611021">
            <w:bookmarkStart w:id="0" w:name="_GoBack"/>
            <w:bookmarkEnd w:id="0"/>
          </w:p>
        </w:tc>
      </w:tr>
    </w:tbl>
    <w:p w:rsidR="00611021" w:rsidRPr="00611021" w:rsidRDefault="00611021" w:rsidP="006110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244A" w:rsidRPr="00CE3FFE" w:rsidTr="00776E8F">
        <w:tc>
          <w:tcPr>
            <w:tcW w:w="9180" w:type="dxa"/>
            <w:shd w:val="clear" w:color="auto" w:fill="106070"/>
          </w:tcPr>
          <w:p w:rsidR="0053244A" w:rsidRPr="00CE3FFE" w:rsidRDefault="0053244A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Erledigte Arbeiten</w:t>
            </w:r>
            <w:r w:rsidR="006F1AEC" w:rsidRPr="00CE3FFE">
              <w:rPr>
                <w:b/>
                <w:color w:val="FFFFFF"/>
              </w:rPr>
              <w:t xml:space="preserve"> im Berichtszeitraum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/>
          <w:p w:rsidR="004E1F95" w:rsidRDefault="004E1F95"/>
          <w:p w:rsidR="004E1F95" w:rsidRPr="00CE3FFE" w:rsidRDefault="004E1F95"/>
        </w:tc>
      </w:tr>
    </w:tbl>
    <w:p w:rsidR="00B26847" w:rsidRDefault="00B268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244A" w:rsidRPr="00CE3FFE" w:rsidTr="00776E8F">
        <w:tc>
          <w:tcPr>
            <w:tcW w:w="9180" w:type="dxa"/>
            <w:shd w:val="clear" w:color="auto" w:fill="106070"/>
          </w:tcPr>
          <w:p w:rsidR="0053244A" w:rsidRPr="00CE3FFE" w:rsidRDefault="0053244A" w:rsidP="00DC2D0D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Aufgetretene Probleme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 w:rsidP="00DC2D0D"/>
          <w:p w:rsidR="004E1F95" w:rsidRDefault="004E1F95" w:rsidP="00DC2D0D"/>
          <w:p w:rsidR="004E1F95" w:rsidRPr="00CE3FFE" w:rsidRDefault="004E1F95" w:rsidP="00DC2D0D"/>
        </w:tc>
      </w:tr>
    </w:tbl>
    <w:p w:rsidR="0053244A" w:rsidRDefault="0053244A" w:rsidP="00532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611021" w:rsidRPr="00CE3FFE" w:rsidTr="00776E8F">
        <w:tc>
          <w:tcPr>
            <w:tcW w:w="9180" w:type="dxa"/>
            <w:shd w:val="clear" w:color="auto" w:fill="106070"/>
          </w:tcPr>
          <w:p w:rsidR="0053244A" w:rsidRPr="00CE3FFE" w:rsidRDefault="0053244A" w:rsidP="00DC2D0D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Mögliche Maßnahmen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 w:rsidP="00DC2D0D"/>
          <w:p w:rsidR="004E1F95" w:rsidRDefault="004E1F95" w:rsidP="00DC2D0D"/>
          <w:p w:rsidR="004E1F95" w:rsidRPr="00CE3FFE" w:rsidRDefault="004E1F95" w:rsidP="00DC2D0D"/>
        </w:tc>
      </w:tr>
    </w:tbl>
    <w:p w:rsidR="0053244A" w:rsidRDefault="0053244A" w:rsidP="005324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3244A" w:rsidRPr="00CE3FFE" w:rsidTr="00776E8F">
        <w:tc>
          <w:tcPr>
            <w:tcW w:w="9180" w:type="dxa"/>
            <w:shd w:val="clear" w:color="auto" w:fill="106070"/>
          </w:tcPr>
          <w:p w:rsidR="0053244A" w:rsidRPr="00CE3FFE" w:rsidRDefault="0053244A" w:rsidP="00DC2D0D">
            <w:pPr>
              <w:rPr>
                <w:b/>
                <w:color w:val="FFFFFF"/>
              </w:rPr>
            </w:pPr>
            <w:r w:rsidRPr="00CE3FFE">
              <w:rPr>
                <w:b/>
                <w:color w:val="FFFFFF"/>
              </w:rPr>
              <w:t>Geplante Arbeiten</w:t>
            </w:r>
            <w:r w:rsidR="006F1AEC" w:rsidRPr="00CE3FFE">
              <w:rPr>
                <w:b/>
                <w:color w:val="FFFFFF"/>
              </w:rPr>
              <w:t xml:space="preserve"> im folgenden Zeitraum</w:t>
            </w:r>
          </w:p>
        </w:tc>
      </w:tr>
      <w:tr w:rsidR="0053244A" w:rsidRPr="00CE3FFE" w:rsidTr="00064E38">
        <w:tc>
          <w:tcPr>
            <w:tcW w:w="9180" w:type="dxa"/>
            <w:shd w:val="clear" w:color="auto" w:fill="auto"/>
          </w:tcPr>
          <w:p w:rsidR="0053244A" w:rsidRDefault="0053244A" w:rsidP="00DC2D0D"/>
          <w:p w:rsidR="004E1F95" w:rsidRDefault="004E1F95" w:rsidP="00DC2D0D"/>
          <w:p w:rsidR="004E1F95" w:rsidRPr="00CE3FFE" w:rsidRDefault="004E1F95" w:rsidP="00DC2D0D"/>
        </w:tc>
      </w:tr>
    </w:tbl>
    <w:p w:rsidR="0053244A" w:rsidRDefault="0053244A" w:rsidP="0053244A"/>
    <w:p w:rsidR="00B26847" w:rsidRDefault="00B26847"/>
    <w:p w:rsidR="00B26847" w:rsidRDefault="00B26847"/>
    <w:p w:rsidR="00B26847" w:rsidRDefault="00B26847"/>
    <w:p w:rsidR="00B26847" w:rsidRDefault="00B26847"/>
    <w:sectPr w:rsidR="00B2684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04" w:rsidRDefault="00ED1D04">
      <w:r>
        <w:separator/>
      </w:r>
    </w:p>
  </w:endnote>
  <w:endnote w:type="continuationSeparator" w:id="0">
    <w:p w:rsidR="00ED1D04" w:rsidRDefault="00ED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4A" w:rsidRPr="00B56080" w:rsidRDefault="00776E8F" w:rsidP="00D86F2D">
    <w:pPr>
      <w:pStyle w:val="Fuzeile"/>
      <w:pBdr>
        <w:top w:val="single" w:sz="4" w:space="1" w:color="auto"/>
      </w:pBdr>
    </w:pPr>
    <w:r>
      <w:t>PMfIng_Frm3_Statusbericht.docx</w:t>
    </w:r>
    <w:r w:rsidR="0053244A">
      <w:tab/>
      <w:t>&lt;Datum&gt;</w:t>
    </w:r>
    <w:r w:rsidR="0053244A">
      <w:tab/>
      <w:t>&lt;Seite&gt;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04" w:rsidRDefault="00ED1D04">
      <w:r>
        <w:separator/>
      </w:r>
    </w:p>
  </w:footnote>
  <w:footnote w:type="continuationSeparator" w:id="0">
    <w:p w:rsidR="00ED1D04" w:rsidRDefault="00ED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4A" w:rsidRPr="0053062C" w:rsidRDefault="0053244A" w:rsidP="00B26847">
    <w:pPr>
      <w:pStyle w:val="Kopfzeile"/>
      <w:pBdr>
        <w:bottom w:val="single" w:sz="4" w:space="1" w:color="auto"/>
      </w:pBdr>
      <w:rPr>
        <w:sz w:val="32"/>
        <w:szCs w:val="32"/>
      </w:rPr>
    </w:pPr>
    <w:r w:rsidRPr="0053062C">
      <w:rPr>
        <w:b/>
        <w:sz w:val="32"/>
        <w:szCs w:val="32"/>
      </w:rPr>
      <w:t>Statusbericht</w:t>
    </w:r>
    <w:r w:rsidRPr="0053062C">
      <w:rPr>
        <w:sz w:val="32"/>
        <w:szCs w:val="32"/>
      </w:rPr>
      <w:tab/>
    </w:r>
    <w:r w:rsidRPr="0053062C">
      <w:rPr>
        <w:sz w:val="32"/>
        <w:szCs w:val="32"/>
      </w:rPr>
      <w:tab/>
    </w:r>
    <w:r w:rsidR="00611021" w:rsidRPr="00510485">
      <w:rPr>
        <w:sz w:val="18"/>
        <w:szCs w:val="18"/>
      </w:rPr>
      <w:t>P</w:t>
    </w:r>
    <w:r w:rsidR="00611021">
      <w:rPr>
        <w:sz w:val="18"/>
        <w:szCs w:val="18"/>
      </w:rPr>
      <w:t>M</w:t>
    </w:r>
    <w:r w:rsidR="00611021" w:rsidRPr="00510485">
      <w:rPr>
        <w:sz w:val="18"/>
        <w:szCs w:val="18"/>
      </w:rPr>
      <w:t xml:space="preserve"> f 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6"/>
    <w:rsid w:val="00064E38"/>
    <w:rsid w:val="000F7224"/>
    <w:rsid w:val="001449DE"/>
    <w:rsid w:val="003B1166"/>
    <w:rsid w:val="003B6547"/>
    <w:rsid w:val="004E1F95"/>
    <w:rsid w:val="0053062C"/>
    <w:rsid w:val="0053244A"/>
    <w:rsid w:val="00611021"/>
    <w:rsid w:val="006F1AEC"/>
    <w:rsid w:val="00776E8F"/>
    <w:rsid w:val="009B43D8"/>
    <w:rsid w:val="00A84837"/>
    <w:rsid w:val="00B26847"/>
    <w:rsid w:val="00B34A03"/>
    <w:rsid w:val="00B56080"/>
    <w:rsid w:val="00B60EDB"/>
    <w:rsid w:val="00B711E2"/>
    <w:rsid w:val="00BC542F"/>
    <w:rsid w:val="00BF5EBA"/>
    <w:rsid w:val="00C57644"/>
    <w:rsid w:val="00CE3FFE"/>
    <w:rsid w:val="00D86F2D"/>
    <w:rsid w:val="00DB7CC6"/>
    <w:rsid w:val="00DC2D0D"/>
    <w:rsid w:val="00DE2BD4"/>
    <w:rsid w:val="00ED1D04"/>
    <w:rsid w:val="00EF523E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9090-75D2-4EA1-8D7A-081AE43D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021"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5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56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0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8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lter\Vorlesungen\Engineering\Projektmanagement\Formulare\Projektdokumenten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Projektdokumentenmuster.dot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&lt;Anlaß / Zweck / Art des Dokuments&gt;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&lt;Anlaß / Zweck / Art des Dokuments&gt;</dc:title>
  <dc:subject/>
  <dc:creator>Walter</dc:creator>
  <cp:keywords/>
  <cp:lastModifiedBy>Walter Jakoby</cp:lastModifiedBy>
  <cp:revision>5</cp:revision>
  <cp:lastPrinted>2021-11-17T16:54:00Z</cp:lastPrinted>
  <dcterms:created xsi:type="dcterms:W3CDTF">2020-11-16T19:49:00Z</dcterms:created>
  <dcterms:modified xsi:type="dcterms:W3CDTF">2021-11-17T16:55:00Z</dcterms:modified>
</cp:coreProperties>
</file>