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783"/>
        <w:gridCol w:w="1453"/>
        <w:gridCol w:w="1888"/>
      </w:tblGrid>
      <w:tr w:rsidR="00611021" w:rsidRPr="00CE3FFE" w:rsidTr="006257B2">
        <w:tc>
          <w:tcPr>
            <w:tcW w:w="1843" w:type="dxa"/>
            <w:tcBorders>
              <w:bottom w:val="single" w:sz="4" w:space="0" w:color="auto"/>
            </w:tcBorders>
            <w:shd w:val="clear" w:color="auto" w:fill="106070"/>
          </w:tcPr>
          <w:p w:rsidR="00611021" w:rsidRPr="00CE3FFE" w:rsidRDefault="00611021" w:rsidP="00611021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Projekt:</w:t>
            </w:r>
          </w:p>
        </w:tc>
        <w:tc>
          <w:tcPr>
            <w:tcW w:w="733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11021" w:rsidRPr="00CE3FFE" w:rsidRDefault="00611021" w:rsidP="00611021">
            <w:pPr>
              <w:rPr>
                <w:b/>
              </w:rPr>
            </w:pPr>
          </w:p>
        </w:tc>
      </w:tr>
      <w:tr w:rsidR="00611021" w:rsidRPr="00CE3FFE" w:rsidTr="006257B2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Projektleiter:</w:t>
            </w:r>
          </w:p>
        </w:tc>
        <w:tc>
          <w:tcPr>
            <w:tcW w:w="3917" w:type="dxa"/>
            <w:shd w:val="clear" w:color="auto" w:fill="FFFFFF"/>
          </w:tcPr>
          <w:p w:rsidR="00611021" w:rsidRPr="00CE3FFE" w:rsidRDefault="00611021" w:rsidP="00611021"/>
        </w:tc>
        <w:tc>
          <w:tcPr>
            <w:tcW w:w="1470" w:type="dxa"/>
            <w:shd w:val="clear" w:color="auto" w:fill="88B0B8"/>
          </w:tcPr>
          <w:p w:rsidR="00611021" w:rsidRPr="00CE3FFE" w:rsidRDefault="00611021" w:rsidP="00611021">
            <w:r w:rsidRPr="00CE3FFE">
              <w:t>Projekt-Nr.:</w:t>
            </w:r>
          </w:p>
        </w:tc>
        <w:tc>
          <w:tcPr>
            <w:tcW w:w="1950" w:type="dxa"/>
            <w:shd w:val="clear" w:color="auto" w:fill="FFFFFF"/>
          </w:tcPr>
          <w:p w:rsidR="00611021" w:rsidRPr="00CE3FFE" w:rsidRDefault="00611021" w:rsidP="00611021"/>
        </w:tc>
      </w:tr>
    </w:tbl>
    <w:p w:rsidR="00611021" w:rsidRPr="00611021" w:rsidRDefault="00611021" w:rsidP="00611021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714"/>
        <w:gridCol w:w="1560"/>
        <w:gridCol w:w="1842"/>
      </w:tblGrid>
      <w:tr w:rsidR="00611021" w:rsidRPr="00CE3FFE" w:rsidTr="006257B2">
        <w:tc>
          <w:tcPr>
            <w:tcW w:w="8959" w:type="dxa"/>
            <w:gridSpan w:val="4"/>
            <w:shd w:val="clear" w:color="auto" w:fill="106070"/>
          </w:tcPr>
          <w:p w:rsidR="00611021" w:rsidRPr="00CE3FFE" w:rsidRDefault="00611021" w:rsidP="00024762">
            <w:pPr>
              <w:rPr>
                <w:b/>
                <w:color w:val="FFFFFF"/>
              </w:rPr>
            </w:pPr>
          </w:p>
        </w:tc>
      </w:tr>
      <w:tr w:rsidR="00611021" w:rsidRPr="00CE3FFE" w:rsidTr="006257B2">
        <w:tc>
          <w:tcPr>
            <w:tcW w:w="1843" w:type="dxa"/>
            <w:shd w:val="clear" w:color="auto" w:fill="88B0B8"/>
          </w:tcPr>
          <w:p w:rsidR="00611021" w:rsidRPr="00CE3FFE" w:rsidRDefault="00024762" w:rsidP="00611021">
            <w:r>
              <w:t>Antragsteller</w:t>
            </w:r>
            <w:r w:rsidR="00611021" w:rsidRPr="00CE3FFE">
              <w:t>:</w:t>
            </w:r>
          </w:p>
        </w:tc>
        <w:tc>
          <w:tcPr>
            <w:tcW w:w="3714" w:type="dxa"/>
            <w:shd w:val="clear" w:color="auto" w:fill="auto"/>
          </w:tcPr>
          <w:p w:rsidR="00611021" w:rsidRPr="00CE3FFE" w:rsidRDefault="00611021" w:rsidP="00611021"/>
        </w:tc>
        <w:tc>
          <w:tcPr>
            <w:tcW w:w="1560" w:type="dxa"/>
            <w:shd w:val="clear" w:color="auto" w:fill="88B0B8"/>
          </w:tcPr>
          <w:p w:rsidR="00611021" w:rsidRPr="00CE3FFE" w:rsidRDefault="00611021" w:rsidP="00611021">
            <w:r w:rsidRPr="00CE3FFE">
              <w:t>Datum:</w:t>
            </w:r>
          </w:p>
        </w:tc>
        <w:tc>
          <w:tcPr>
            <w:tcW w:w="1842" w:type="dxa"/>
            <w:shd w:val="clear" w:color="auto" w:fill="auto"/>
          </w:tcPr>
          <w:p w:rsidR="00611021" w:rsidRPr="00CE3FFE" w:rsidRDefault="00611021" w:rsidP="00611021"/>
        </w:tc>
      </w:tr>
      <w:tr w:rsidR="00611021" w:rsidRPr="00CE3FFE" w:rsidTr="006257B2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Verteiler: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611021" w:rsidRPr="00CE3FFE" w:rsidRDefault="00611021" w:rsidP="00611021"/>
        </w:tc>
      </w:tr>
      <w:tr w:rsidR="00611021" w:rsidRPr="00CE3FFE" w:rsidTr="006257B2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Schlagworte: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611021" w:rsidRPr="00CE3FFE" w:rsidRDefault="00611021" w:rsidP="00611021"/>
        </w:tc>
      </w:tr>
    </w:tbl>
    <w:p w:rsidR="00611021" w:rsidRPr="00611021" w:rsidRDefault="00611021" w:rsidP="00611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3244A" w:rsidRPr="00CE3FFE" w:rsidTr="006257B2">
        <w:tc>
          <w:tcPr>
            <w:tcW w:w="9180" w:type="dxa"/>
            <w:shd w:val="clear" w:color="auto" w:fill="106070"/>
          </w:tcPr>
          <w:p w:rsidR="0053244A" w:rsidRPr="00CE3FFE" w:rsidRDefault="00962EE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Ursache der Änderung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/>
          <w:p w:rsidR="006257B2" w:rsidRDefault="006257B2"/>
          <w:p w:rsidR="006257B2" w:rsidRPr="00CE3FFE" w:rsidRDefault="006257B2"/>
        </w:tc>
      </w:tr>
    </w:tbl>
    <w:p w:rsidR="00B26847" w:rsidRDefault="00B268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3244A" w:rsidRPr="00CE3FFE" w:rsidTr="006257B2">
        <w:tc>
          <w:tcPr>
            <w:tcW w:w="9180" w:type="dxa"/>
            <w:shd w:val="clear" w:color="auto" w:fill="106070"/>
          </w:tcPr>
          <w:p w:rsidR="0053244A" w:rsidRPr="00CE3FFE" w:rsidRDefault="00962EE8" w:rsidP="00DC2D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Notwendige Maßnahmen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 w:rsidP="00DC2D0D"/>
          <w:p w:rsidR="006257B2" w:rsidRDefault="006257B2" w:rsidP="00DC2D0D"/>
          <w:p w:rsidR="006257B2" w:rsidRPr="00CE3FFE" w:rsidRDefault="006257B2" w:rsidP="00DC2D0D"/>
        </w:tc>
      </w:tr>
    </w:tbl>
    <w:p w:rsidR="0053244A" w:rsidRDefault="0053244A" w:rsidP="005324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611021" w:rsidRPr="00CE3FFE" w:rsidTr="006257B2">
        <w:tc>
          <w:tcPr>
            <w:tcW w:w="9180" w:type="dxa"/>
            <w:shd w:val="clear" w:color="auto" w:fill="106070"/>
          </w:tcPr>
          <w:p w:rsidR="0053244A" w:rsidRPr="00CE3FFE" w:rsidRDefault="00024762" w:rsidP="00DC2D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Bekannte </w:t>
            </w:r>
            <w:r w:rsidR="00962EE8">
              <w:rPr>
                <w:b/>
                <w:color w:val="FFFFFF"/>
              </w:rPr>
              <w:t>Auswirkung</w:t>
            </w:r>
            <w:r>
              <w:rPr>
                <w:b/>
                <w:color w:val="FFFFFF"/>
              </w:rPr>
              <w:t>en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 w:rsidP="00DC2D0D"/>
          <w:p w:rsidR="006257B2" w:rsidRDefault="006257B2" w:rsidP="00DC2D0D"/>
          <w:p w:rsidR="006257B2" w:rsidRPr="00CE3FFE" w:rsidRDefault="006257B2" w:rsidP="00DC2D0D">
            <w:bookmarkStart w:id="0" w:name="_GoBack"/>
            <w:bookmarkEnd w:id="0"/>
          </w:p>
        </w:tc>
      </w:tr>
    </w:tbl>
    <w:p w:rsidR="00024762" w:rsidRDefault="00024762" w:rsidP="005324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929"/>
        <w:gridCol w:w="502"/>
        <w:gridCol w:w="3969"/>
      </w:tblGrid>
      <w:tr w:rsidR="00962EE8" w:rsidRPr="00CE3FFE" w:rsidTr="006257B2">
        <w:tc>
          <w:tcPr>
            <w:tcW w:w="9180" w:type="dxa"/>
            <w:gridSpan w:val="4"/>
            <w:shd w:val="clear" w:color="auto" w:fill="106070"/>
          </w:tcPr>
          <w:p w:rsidR="00962EE8" w:rsidRPr="00CE3FFE" w:rsidRDefault="00962EE8" w:rsidP="007C03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Entscheidung</w:t>
            </w:r>
          </w:p>
        </w:tc>
      </w:tr>
      <w:tr w:rsidR="00962EE8" w:rsidRPr="00024762" w:rsidTr="00962EE8">
        <w:tc>
          <w:tcPr>
            <w:tcW w:w="567" w:type="dxa"/>
            <w:shd w:val="clear" w:color="auto" w:fill="auto"/>
          </w:tcPr>
          <w:p w:rsidR="00962EE8" w:rsidRPr="00024762" w:rsidRDefault="00962EE8" w:rsidP="00DC2D0D"/>
        </w:tc>
        <w:tc>
          <w:tcPr>
            <w:tcW w:w="4023" w:type="dxa"/>
            <w:shd w:val="clear" w:color="auto" w:fill="auto"/>
          </w:tcPr>
          <w:p w:rsidR="00962EE8" w:rsidRPr="00024762" w:rsidRDefault="00962EE8" w:rsidP="00DC2D0D">
            <w:r w:rsidRPr="00024762">
              <w:t>Genehmigung</w:t>
            </w:r>
          </w:p>
        </w:tc>
        <w:tc>
          <w:tcPr>
            <w:tcW w:w="513" w:type="dxa"/>
            <w:shd w:val="clear" w:color="auto" w:fill="auto"/>
          </w:tcPr>
          <w:p w:rsidR="00962EE8" w:rsidRPr="00024762" w:rsidRDefault="00962EE8" w:rsidP="00DC2D0D"/>
        </w:tc>
        <w:tc>
          <w:tcPr>
            <w:tcW w:w="4077" w:type="dxa"/>
            <w:shd w:val="clear" w:color="auto" w:fill="auto"/>
          </w:tcPr>
          <w:p w:rsidR="00962EE8" w:rsidRPr="00024762" w:rsidRDefault="00962EE8" w:rsidP="00DC2D0D">
            <w:r w:rsidRPr="00024762">
              <w:t>Ablehnung</w:t>
            </w:r>
          </w:p>
        </w:tc>
      </w:tr>
      <w:tr w:rsidR="0053244A" w:rsidRPr="00CE3FFE" w:rsidTr="006257B2">
        <w:tc>
          <w:tcPr>
            <w:tcW w:w="9180" w:type="dxa"/>
            <w:gridSpan w:val="4"/>
            <w:shd w:val="clear" w:color="auto" w:fill="106070"/>
          </w:tcPr>
          <w:p w:rsidR="0053244A" w:rsidRPr="00CE3FFE" w:rsidRDefault="00962EE8" w:rsidP="00DC2D0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Begründung</w:t>
            </w:r>
          </w:p>
        </w:tc>
      </w:tr>
      <w:tr w:rsidR="0053244A" w:rsidRPr="00CE3FFE" w:rsidTr="00064E38">
        <w:tc>
          <w:tcPr>
            <w:tcW w:w="9180" w:type="dxa"/>
            <w:gridSpan w:val="4"/>
            <w:shd w:val="clear" w:color="auto" w:fill="auto"/>
          </w:tcPr>
          <w:p w:rsidR="0053244A" w:rsidRPr="00CE3FFE" w:rsidRDefault="0053244A" w:rsidP="00DC2D0D"/>
        </w:tc>
      </w:tr>
    </w:tbl>
    <w:p w:rsidR="0053244A" w:rsidRDefault="0053244A" w:rsidP="0053244A"/>
    <w:p w:rsidR="00B26847" w:rsidRDefault="00B26847"/>
    <w:p w:rsidR="00B26847" w:rsidRDefault="00B26847"/>
    <w:p w:rsidR="00B26847" w:rsidRDefault="00B26847"/>
    <w:p w:rsidR="00B26847" w:rsidRDefault="00B26847"/>
    <w:sectPr w:rsidR="00B2684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A9" w:rsidRDefault="003656A9">
      <w:r>
        <w:separator/>
      </w:r>
    </w:p>
  </w:endnote>
  <w:endnote w:type="continuationSeparator" w:id="0">
    <w:p w:rsidR="003656A9" w:rsidRDefault="0036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4A" w:rsidRPr="00B56080" w:rsidRDefault="006257B2" w:rsidP="00D86F2D">
    <w:pPr>
      <w:pStyle w:val="Fuzeile"/>
      <w:pBdr>
        <w:top w:val="single" w:sz="4" w:space="1" w:color="auto"/>
      </w:pBdr>
    </w:pPr>
    <w:r>
      <w:t>PMfIng_Frm7_Änderungsantrag.docx</w:t>
    </w:r>
    <w:r w:rsidR="0053244A">
      <w:tab/>
      <w:t>&lt;Datum&gt;</w:t>
    </w:r>
    <w:r w:rsidR="0053244A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A9" w:rsidRDefault="003656A9">
      <w:r>
        <w:separator/>
      </w:r>
    </w:p>
  </w:footnote>
  <w:footnote w:type="continuationSeparator" w:id="0">
    <w:p w:rsidR="003656A9" w:rsidRDefault="0036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4A" w:rsidRPr="0053062C" w:rsidRDefault="00962EE8" w:rsidP="00B26847">
    <w:pPr>
      <w:pStyle w:val="Kopfzeile"/>
      <w:pBdr>
        <w:bottom w:val="single" w:sz="4" w:space="1" w:color="auto"/>
      </w:pBdr>
      <w:rPr>
        <w:sz w:val="32"/>
        <w:szCs w:val="32"/>
      </w:rPr>
    </w:pPr>
    <w:r>
      <w:rPr>
        <w:b/>
        <w:sz w:val="32"/>
        <w:szCs w:val="32"/>
      </w:rPr>
      <w:t>Änderungsantrag</w:t>
    </w:r>
    <w:r w:rsidR="0053244A" w:rsidRPr="0053062C">
      <w:rPr>
        <w:sz w:val="32"/>
        <w:szCs w:val="32"/>
      </w:rPr>
      <w:tab/>
    </w:r>
    <w:r w:rsidR="0053244A" w:rsidRPr="0053062C">
      <w:rPr>
        <w:sz w:val="32"/>
        <w:szCs w:val="32"/>
      </w:rPr>
      <w:tab/>
    </w:r>
    <w:r w:rsidR="00611021" w:rsidRPr="00510485">
      <w:rPr>
        <w:sz w:val="18"/>
        <w:szCs w:val="18"/>
      </w:rPr>
      <w:t>P</w:t>
    </w:r>
    <w:r w:rsidR="00611021">
      <w:rPr>
        <w:sz w:val="18"/>
        <w:szCs w:val="18"/>
      </w:rPr>
      <w:t>M</w:t>
    </w:r>
    <w:r w:rsidR="00611021" w:rsidRPr="00510485">
      <w:rPr>
        <w:sz w:val="18"/>
        <w:szCs w:val="18"/>
      </w:rPr>
      <w:t xml:space="preserve"> f 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24762"/>
    <w:rsid w:val="00064E38"/>
    <w:rsid w:val="001449DE"/>
    <w:rsid w:val="00267E9B"/>
    <w:rsid w:val="003656A9"/>
    <w:rsid w:val="003B1166"/>
    <w:rsid w:val="003B6547"/>
    <w:rsid w:val="0053062C"/>
    <w:rsid w:val="0053244A"/>
    <w:rsid w:val="00611021"/>
    <w:rsid w:val="006257B2"/>
    <w:rsid w:val="006F1AEC"/>
    <w:rsid w:val="00703F96"/>
    <w:rsid w:val="007C03F8"/>
    <w:rsid w:val="00936696"/>
    <w:rsid w:val="00962EE8"/>
    <w:rsid w:val="00AC2238"/>
    <w:rsid w:val="00B26847"/>
    <w:rsid w:val="00B34A03"/>
    <w:rsid w:val="00B56080"/>
    <w:rsid w:val="00BC542F"/>
    <w:rsid w:val="00BF5EBA"/>
    <w:rsid w:val="00C57644"/>
    <w:rsid w:val="00CE3FFE"/>
    <w:rsid w:val="00D86F2D"/>
    <w:rsid w:val="00DB7CC6"/>
    <w:rsid w:val="00DC2D0D"/>
    <w:rsid w:val="00DE2BD4"/>
    <w:rsid w:val="00EF523E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AF70-C158-4FCD-9455-99C89635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021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4</cp:revision>
  <dcterms:created xsi:type="dcterms:W3CDTF">2020-11-16T19:52:00Z</dcterms:created>
  <dcterms:modified xsi:type="dcterms:W3CDTF">2021-11-17T17:13:00Z</dcterms:modified>
</cp:coreProperties>
</file>