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208"/>
        <w:gridCol w:w="1044"/>
        <w:gridCol w:w="2376"/>
      </w:tblGrid>
      <w:tr w:rsidR="00123441" w:rsidRPr="00123441" w:rsidTr="00923D71">
        <w:tc>
          <w:tcPr>
            <w:tcW w:w="2552" w:type="dxa"/>
            <w:tcBorders>
              <w:bottom w:val="single" w:sz="4" w:space="0" w:color="auto"/>
            </w:tcBorders>
            <w:shd w:val="clear" w:color="auto" w:fill="106070"/>
          </w:tcPr>
          <w:p w:rsidR="00123441" w:rsidRPr="00123441" w:rsidRDefault="00123441" w:rsidP="00B97166">
            <w:pPr>
              <w:rPr>
                <w:b/>
                <w:color w:val="FFFFFF"/>
              </w:rPr>
            </w:pPr>
            <w:r w:rsidRPr="00123441">
              <w:rPr>
                <w:b/>
                <w:color w:val="FFFFFF"/>
              </w:rPr>
              <w:t>Projekt:</w:t>
            </w:r>
          </w:p>
        </w:tc>
        <w:tc>
          <w:tcPr>
            <w:tcW w:w="662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23441" w:rsidRPr="00123441" w:rsidRDefault="00123441" w:rsidP="00B97166">
            <w:pPr>
              <w:rPr>
                <w:b/>
              </w:rPr>
            </w:pPr>
          </w:p>
        </w:tc>
      </w:tr>
      <w:tr w:rsidR="00123441" w:rsidRPr="00123441" w:rsidTr="00923D71">
        <w:tc>
          <w:tcPr>
            <w:tcW w:w="2552" w:type="dxa"/>
            <w:shd w:val="clear" w:color="auto" w:fill="88B0B8"/>
          </w:tcPr>
          <w:p w:rsidR="00123441" w:rsidRPr="00123441" w:rsidRDefault="00123441" w:rsidP="00B97166">
            <w:r w:rsidRPr="00123441">
              <w:t>Projektleiter:</w:t>
            </w:r>
          </w:p>
        </w:tc>
        <w:tc>
          <w:tcPr>
            <w:tcW w:w="3208" w:type="dxa"/>
            <w:shd w:val="clear" w:color="auto" w:fill="FFFFFF"/>
          </w:tcPr>
          <w:p w:rsidR="00123441" w:rsidRPr="00123441" w:rsidRDefault="00123441" w:rsidP="00B97166"/>
        </w:tc>
        <w:tc>
          <w:tcPr>
            <w:tcW w:w="1044" w:type="dxa"/>
            <w:shd w:val="clear" w:color="auto" w:fill="88B0B8"/>
          </w:tcPr>
          <w:p w:rsidR="00123441" w:rsidRPr="00123441" w:rsidRDefault="00123441" w:rsidP="00B97166">
            <w:r w:rsidRPr="00123441">
              <w:t>Prj.-Nr.:</w:t>
            </w:r>
          </w:p>
        </w:tc>
        <w:tc>
          <w:tcPr>
            <w:tcW w:w="2376" w:type="dxa"/>
            <w:shd w:val="clear" w:color="auto" w:fill="FFFFFF"/>
          </w:tcPr>
          <w:p w:rsidR="00123441" w:rsidRPr="00123441" w:rsidRDefault="00123441" w:rsidP="00B97166"/>
        </w:tc>
      </w:tr>
      <w:tr w:rsidR="00123441" w:rsidRPr="00123441" w:rsidTr="00923D71">
        <w:tc>
          <w:tcPr>
            <w:tcW w:w="2552" w:type="dxa"/>
            <w:shd w:val="clear" w:color="auto" w:fill="88B0B8"/>
          </w:tcPr>
          <w:p w:rsidR="00123441" w:rsidRPr="00123441" w:rsidRDefault="00123441" w:rsidP="00B97166">
            <w:r w:rsidRPr="00123441">
              <w:t>Auftraggeber:</w:t>
            </w:r>
          </w:p>
        </w:tc>
        <w:tc>
          <w:tcPr>
            <w:tcW w:w="6628" w:type="dxa"/>
            <w:gridSpan w:val="3"/>
            <w:shd w:val="clear" w:color="auto" w:fill="auto"/>
          </w:tcPr>
          <w:p w:rsidR="00123441" w:rsidRPr="00123441" w:rsidRDefault="00123441" w:rsidP="00B97166"/>
        </w:tc>
      </w:tr>
      <w:tr w:rsidR="00123441" w:rsidRPr="00123441" w:rsidTr="00923D71">
        <w:tc>
          <w:tcPr>
            <w:tcW w:w="2552" w:type="dxa"/>
            <w:shd w:val="clear" w:color="auto" w:fill="88B0B8"/>
          </w:tcPr>
          <w:p w:rsidR="00123441" w:rsidRPr="00123441" w:rsidRDefault="00123441" w:rsidP="00B97166">
            <w:r w:rsidRPr="00123441">
              <w:t>Auftragnehmer:</w:t>
            </w:r>
          </w:p>
        </w:tc>
        <w:tc>
          <w:tcPr>
            <w:tcW w:w="6628" w:type="dxa"/>
            <w:gridSpan w:val="3"/>
            <w:shd w:val="clear" w:color="auto" w:fill="auto"/>
          </w:tcPr>
          <w:p w:rsidR="00123441" w:rsidRPr="00123441" w:rsidRDefault="00123441" w:rsidP="00B97166"/>
        </w:tc>
      </w:tr>
      <w:tr w:rsidR="00123441" w:rsidRPr="00123441" w:rsidTr="00923D71">
        <w:tc>
          <w:tcPr>
            <w:tcW w:w="2552" w:type="dxa"/>
            <w:shd w:val="clear" w:color="auto" w:fill="88B0B8"/>
          </w:tcPr>
          <w:p w:rsidR="00123441" w:rsidRPr="00123441" w:rsidRDefault="00123441" w:rsidP="00B97166">
            <w:r w:rsidRPr="00123441">
              <w:t>Verteiler:</w:t>
            </w:r>
          </w:p>
        </w:tc>
        <w:tc>
          <w:tcPr>
            <w:tcW w:w="6628" w:type="dxa"/>
            <w:gridSpan w:val="3"/>
            <w:shd w:val="clear" w:color="auto" w:fill="auto"/>
          </w:tcPr>
          <w:p w:rsidR="00123441" w:rsidRPr="00123441" w:rsidRDefault="00123441" w:rsidP="00B97166"/>
        </w:tc>
      </w:tr>
      <w:tr w:rsidR="00123441" w:rsidRPr="00123441" w:rsidTr="00923D71">
        <w:tc>
          <w:tcPr>
            <w:tcW w:w="2552" w:type="dxa"/>
            <w:shd w:val="clear" w:color="auto" w:fill="88B0B8"/>
          </w:tcPr>
          <w:p w:rsidR="00123441" w:rsidRPr="00123441" w:rsidRDefault="00123441" w:rsidP="00B97166">
            <w:r w:rsidRPr="00123441">
              <w:t>Schlagworte:</w:t>
            </w:r>
          </w:p>
        </w:tc>
        <w:tc>
          <w:tcPr>
            <w:tcW w:w="6628" w:type="dxa"/>
            <w:gridSpan w:val="3"/>
            <w:shd w:val="clear" w:color="auto" w:fill="auto"/>
          </w:tcPr>
          <w:p w:rsidR="00123441" w:rsidRPr="00123441" w:rsidRDefault="00123441" w:rsidP="00B97166"/>
        </w:tc>
      </w:tr>
    </w:tbl>
    <w:p w:rsidR="00123441" w:rsidRDefault="00123441" w:rsidP="005F0AED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08"/>
        <w:gridCol w:w="1044"/>
        <w:gridCol w:w="2410"/>
      </w:tblGrid>
      <w:tr w:rsidR="00123441" w:rsidRPr="00123441" w:rsidTr="00923D71">
        <w:tc>
          <w:tcPr>
            <w:tcW w:w="9214" w:type="dxa"/>
            <w:gridSpan w:val="4"/>
            <w:shd w:val="clear" w:color="auto" w:fill="106070"/>
          </w:tcPr>
          <w:p w:rsidR="005F0AED" w:rsidRPr="00123441" w:rsidRDefault="005F0AED" w:rsidP="005F0AED">
            <w:pPr>
              <w:rPr>
                <w:rStyle w:val="Hervorhebung"/>
                <w:iCs w:val="0"/>
                <w:color w:val="FFFFFF"/>
              </w:rPr>
            </w:pPr>
            <w:r w:rsidRPr="00123441">
              <w:rPr>
                <w:rStyle w:val="Hervorhebung"/>
                <w:color w:val="FFFFFF"/>
              </w:rPr>
              <w:t>Abnahme:</w:t>
            </w:r>
          </w:p>
        </w:tc>
      </w:tr>
      <w:tr w:rsidR="00123441" w:rsidRPr="00123441" w:rsidTr="00923D71">
        <w:tc>
          <w:tcPr>
            <w:tcW w:w="2552" w:type="dxa"/>
            <w:shd w:val="clear" w:color="auto" w:fill="88B0B8"/>
          </w:tcPr>
          <w:p w:rsidR="00123441" w:rsidRPr="00123441" w:rsidRDefault="00123441" w:rsidP="00B97166">
            <w:r w:rsidRPr="00123441">
              <w:t>Verantwortlich:</w:t>
            </w:r>
          </w:p>
        </w:tc>
        <w:tc>
          <w:tcPr>
            <w:tcW w:w="3208" w:type="dxa"/>
            <w:shd w:val="clear" w:color="auto" w:fill="FFFFFF"/>
          </w:tcPr>
          <w:p w:rsidR="00123441" w:rsidRPr="00123441" w:rsidRDefault="00123441" w:rsidP="00B97166"/>
        </w:tc>
        <w:tc>
          <w:tcPr>
            <w:tcW w:w="1044" w:type="dxa"/>
            <w:shd w:val="clear" w:color="auto" w:fill="88B0B8"/>
          </w:tcPr>
          <w:p w:rsidR="00123441" w:rsidRPr="00123441" w:rsidRDefault="00123441" w:rsidP="00B97166">
            <w:r w:rsidRPr="00123441">
              <w:t>Datum:</w:t>
            </w:r>
          </w:p>
        </w:tc>
        <w:tc>
          <w:tcPr>
            <w:tcW w:w="2410" w:type="dxa"/>
            <w:shd w:val="clear" w:color="auto" w:fill="FFFFFF"/>
          </w:tcPr>
          <w:p w:rsidR="00123441" w:rsidRPr="00123441" w:rsidRDefault="00123441" w:rsidP="00B97166"/>
        </w:tc>
      </w:tr>
      <w:tr w:rsidR="00123441" w:rsidRPr="00123441" w:rsidTr="00923D71">
        <w:tc>
          <w:tcPr>
            <w:tcW w:w="2552" w:type="dxa"/>
            <w:shd w:val="clear" w:color="auto" w:fill="88B0B8"/>
          </w:tcPr>
          <w:p w:rsidR="00123441" w:rsidRPr="00123441" w:rsidRDefault="00123441" w:rsidP="00B97166">
            <w:r w:rsidRPr="00123441">
              <w:t>Beteiligte: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123441" w:rsidRPr="00123441" w:rsidRDefault="00123441" w:rsidP="00B97166"/>
        </w:tc>
      </w:tr>
      <w:tr w:rsidR="00123441" w:rsidRPr="00123441" w:rsidTr="00923D71">
        <w:tc>
          <w:tcPr>
            <w:tcW w:w="2552" w:type="dxa"/>
            <w:shd w:val="clear" w:color="auto" w:fill="88B0B8"/>
          </w:tcPr>
          <w:p w:rsidR="00123441" w:rsidRPr="00123441" w:rsidRDefault="00123441" w:rsidP="00B97166">
            <w:r w:rsidRPr="00123441">
              <w:t>Abnahmemodalitäten: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123441" w:rsidRPr="00123441" w:rsidRDefault="00123441" w:rsidP="00B97166"/>
        </w:tc>
      </w:tr>
    </w:tbl>
    <w:p w:rsidR="005F0AED" w:rsidRDefault="005F0AED" w:rsidP="000F282C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245"/>
        <w:gridCol w:w="1417"/>
      </w:tblGrid>
      <w:tr w:rsidR="00123441" w:rsidRPr="00123441" w:rsidTr="00923D71">
        <w:tc>
          <w:tcPr>
            <w:tcW w:w="9214" w:type="dxa"/>
            <w:gridSpan w:val="3"/>
            <w:shd w:val="clear" w:color="auto" w:fill="106070"/>
          </w:tcPr>
          <w:p w:rsidR="00123441" w:rsidRPr="00123441" w:rsidRDefault="00123441" w:rsidP="00123441">
            <w:pPr>
              <w:rPr>
                <w:rStyle w:val="Hervorhebung"/>
                <w:iCs w:val="0"/>
                <w:color w:val="FFFFFF"/>
              </w:rPr>
            </w:pPr>
            <w:r w:rsidRPr="00123441">
              <w:rPr>
                <w:rStyle w:val="Hervorhebung"/>
                <w:color w:val="FFFFFF"/>
              </w:rPr>
              <w:t>Abgenommene Leistungen</w:t>
            </w:r>
          </w:p>
        </w:tc>
      </w:tr>
      <w:tr w:rsidR="005F0AED" w:rsidRPr="00123441" w:rsidTr="00F1470F">
        <w:tc>
          <w:tcPr>
            <w:tcW w:w="2552" w:type="dxa"/>
            <w:shd w:val="clear" w:color="auto" w:fill="auto"/>
          </w:tcPr>
          <w:p w:rsidR="005F0AED" w:rsidRPr="00123441" w:rsidRDefault="005F0AED" w:rsidP="005F0AED">
            <w:r w:rsidRPr="00123441">
              <w:t>&lt;Leistung&gt;</w:t>
            </w:r>
          </w:p>
        </w:tc>
        <w:tc>
          <w:tcPr>
            <w:tcW w:w="5245" w:type="dxa"/>
            <w:shd w:val="clear" w:color="auto" w:fill="auto"/>
          </w:tcPr>
          <w:p w:rsidR="005F0AED" w:rsidRPr="00123441" w:rsidRDefault="005F0AED" w:rsidP="005F0AED">
            <w:r w:rsidRPr="00123441">
              <w:t>&lt;Bemerkung&gt;</w:t>
            </w:r>
          </w:p>
        </w:tc>
        <w:tc>
          <w:tcPr>
            <w:tcW w:w="1417" w:type="dxa"/>
            <w:shd w:val="clear" w:color="auto" w:fill="auto"/>
          </w:tcPr>
          <w:p w:rsidR="005F0AED" w:rsidRPr="00123441" w:rsidRDefault="005F0AED" w:rsidP="005F0AED">
            <w:r w:rsidRPr="00123441">
              <w:t>&lt;Typ&gt;</w:t>
            </w:r>
          </w:p>
        </w:tc>
      </w:tr>
      <w:tr w:rsidR="005F0AED" w:rsidRPr="00123441" w:rsidTr="00F1470F">
        <w:tc>
          <w:tcPr>
            <w:tcW w:w="2552" w:type="dxa"/>
            <w:shd w:val="clear" w:color="auto" w:fill="auto"/>
          </w:tcPr>
          <w:p w:rsidR="005F0AED" w:rsidRPr="00123441" w:rsidRDefault="005F0AED" w:rsidP="005F0AED">
            <w:r w:rsidRPr="00123441">
              <w:t xml:space="preserve">… </w:t>
            </w:r>
          </w:p>
        </w:tc>
        <w:tc>
          <w:tcPr>
            <w:tcW w:w="5245" w:type="dxa"/>
            <w:shd w:val="clear" w:color="auto" w:fill="auto"/>
          </w:tcPr>
          <w:p w:rsidR="005F0AED" w:rsidRPr="00123441" w:rsidRDefault="005F0AED" w:rsidP="005F0AED">
            <w:r w:rsidRPr="00123441">
              <w:t>…</w:t>
            </w:r>
          </w:p>
        </w:tc>
        <w:tc>
          <w:tcPr>
            <w:tcW w:w="1417" w:type="dxa"/>
            <w:shd w:val="clear" w:color="auto" w:fill="auto"/>
          </w:tcPr>
          <w:p w:rsidR="005F0AED" w:rsidRPr="00123441" w:rsidRDefault="005F0AED" w:rsidP="005F0AED">
            <w:r w:rsidRPr="00123441">
              <w:t>…</w:t>
            </w:r>
          </w:p>
        </w:tc>
      </w:tr>
      <w:tr w:rsidR="00CD66DB" w:rsidRPr="00123441" w:rsidTr="00F1470F">
        <w:tc>
          <w:tcPr>
            <w:tcW w:w="2552" w:type="dxa"/>
            <w:shd w:val="clear" w:color="auto" w:fill="auto"/>
          </w:tcPr>
          <w:p w:rsidR="00CD66DB" w:rsidRPr="00123441" w:rsidRDefault="00CD66DB" w:rsidP="005F0AED"/>
        </w:tc>
        <w:tc>
          <w:tcPr>
            <w:tcW w:w="5245" w:type="dxa"/>
            <w:shd w:val="clear" w:color="auto" w:fill="auto"/>
          </w:tcPr>
          <w:p w:rsidR="00CD66DB" w:rsidRPr="00123441" w:rsidRDefault="00CD66DB" w:rsidP="005F0AED"/>
        </w:tc>
        <w:tc>
          <w:tcPr>
            <w:tcW w:w="1417" w:type="dxa"/>
            <w:shd w:val="clear" w:color="auto" w:fill="auto"/>
          </w:tcPr>
          <w:p w:rsidR="00CD66DB" w:rsidRPr="00123441" w:rsidRDefault="00CD66DB" w:rsidP="005F0AED"/>
        </w:tc>
      </w:tr>
      <w:tr w:rsidR="005F0AED" w:rsidRPr="00123441" w:rsidTr="00F1470F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F0AED" w:rsidRPr="00123441" w:rsidRDefault="005F0AED" w:rsidP="005F0AED"/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5F0AED" w:rsidRPr="00123441" w:rsidRDefault="005F0AED" w:rsidP="005F0AED"/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F0AED" w:rsidRPr="00123441" w:rsidRDefault="005F0AED" w:rsidP="005F0AED"/>
        </w:tc>
      </w:tr>
      <w:tr w:rsidR="00123441" w:rsidRPr="00123441" w:rsidTr="00923D71">
        <w:tc>
          <w:tcPr>
            <w:tcW w:w="9214" w:type="dxa"/>
            <w:gridSpan w:val="3"/>
            <w:shd w:val="clear" w:color="auto" w:fill="106070"/>
          </w:tcPr>
          <w:p w:rsidR="00123441" w:rsidRPr="00123441" w:rsidRDefault="00123441" w:rsidP="00B97166">
            <w:pPr>
              <w:rPr>
                <w:rStyle w:val="Hervorhebung"/>
                <w:iCs w:val="0"/>
                <w:color w:val="FFFFFF"/>
              </w:rPr>
            </w:pPr>
            <w:r w:rsidRPr="00123441">
              <w:rPr>
                <w:rStyle w:val="Hervorhebung"/>
                <w:color w:val="FFFFFF"/>
              </w:rPr>
              <w:t>Festgestellte Mängel / Auflagen</w:t>
            </w:r>
          </w:p>
        </w:tc>
      </w:tr>
      <w:tr w:rsidR="005F0AED" w:rsidRPr="00123441" w:rsidTr="00F1470F">
        <w:tc>
          <w:tcPr>
            <w:tcW w:w="2552" w:type="dxa"/>
            <w:shd w:val="clear" w:color="auto" w:fill="auto"/>
          </w:tcPr>
          <w:p w:rsidR="005F0AED" w:rsidRPr="00123441" w:rsidRDefault="005F0AED" w:rsidP="005F0AED">
            <w:r w:rsidRPr="00123441">
              <w:t>&lt;Mangel&gt;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5F0AED" w:rsidRPr="00123441" w:rsidRDefault="005F0AED" w:rsidP="005F0AED">
            <w:r w:rsidRPr="00123441">
              <w:t>&lt;Erläuterung&gt;</w:t>
            </w:r>
          </w:p>
        </w:tc>
      </w:tr>
      <w:tr w:rsidR="005F0AED" w:rsidRPr="00123441" w:rsidTr="00F1470F">
        <w:tc>
          <w:tcPr>
            <w:tcW w:w="2552" w:type="dxa"/>
            <w:shd w:val="clear" w:color="auto" w:fill="auto"/>
          </w:tcPr>
          <w:p w:rsidR="005F0AED" w:rsidRPr="00123441" w:rsidRDefault="005F0AED" w:rsidP="005F0AED">
            <w:r w:rsidRPr="00123441">
              <w:t xml:space="preserve">… 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5F0AED" w:rsidRPr="00123441" w:rsidRDefault="005F0AED" w:rsidP="005F0AED">
            <w:r w:rsidRPr="00123441">
              <w:t>…</w:t>
            </w:r>
          </w:p>
        </w:tc>
      </w:tr>
      <w:tr w:rsidR="00CD66DB" w:rsidRPr="00123441" w:rsidTr="00F1470F">
        <w:tc>
          <w:tcPr>
            <w:tcW w:w="2552" w:type="dxa"/>
            <w:shd w:val="clear" w:color="auto" w:fill="auto"/>
          </w:tcPr>
          <w:p w:rsidR="00CD66DB" w:rsidRPr="00123441" w:rsidRDefault="00CD66DB" w:rsidP="005F0AED"/>
        </w:tc>
        <w:tc>
          <w:tcPr>
            <w:tcW w:w="6662" w:type="dxa"/>
            <w:gridSpan w:val="2"/>
            <w:shd w:val="clear" w:color="auto" w:fill="auto"/>
          </w:tcPr>
          <w:p w:rsidR="00CD66DB" w:rsidRPr="00123441" w:rsidRDefault="00CD66DB" w:rsidP="005F0AED"/>
        </w:tc>
      </w:tr>
      <w:tr w:rsidR="005F0AED" w:rsidRPr="00123441" w:rsidTr="00F1470F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F0AED" w:rsidRPr="00123441" w:rsidRDefault="005F0AED" w:rsidP="005F0AED"/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0AED" w:rsidRPr="00123441" w:rsidRDefault="005F0AED" w:rsidP="005F0AED"/>
        </w:tc>
      </w:tr>
    </w:tbl>
    <w:p w:rsidR="00B26847" w:rsidRDefault="00B26847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693"/>
        <w:gridCol w:w="2835"/>
      </w:tblGrid>
      <w:tr w:rsidR="00123441" w:rsidRPr="00123441" w:rsidTr="00923D71">
        <w:tc>
          <w:tcPr>
            <w:tcW w:w="9214" w:type="dxa"/>
            <w:gridSpan w:val="3"/>
            <w:shd w:val="clear" w:color="auto" w:fill="106070"/>
          </w:tcPr>
          <w:p w:rsidR="00123441" w:rsidRPr="00123441" w:rsidRDefault="00123441" w:rsidP="00B97166">
            <w:pPr>
              <w:rPr>
                <w:rStyle w:val="Hervorhebung"/>
                <w:iCs w:val="0"/>
                <w:color w:val="FFFFFF"/>
              </w:rPr>
            </w:pPr>
            <w:r w:rsidRPr="00123441">
              <w:rPr>
                <w:rStyle w:val="Hervorhebung"/>
                <w:color w:val="FFFFFF"/>
              </w:rPr>
              <w:t>Abnahmeerklärung</w:t>
            </w:r>
          </w:p>
        </w:tc>
      </w:tr>
      <w:tr w:rsidR="005F0AED" w:rsidRPr="00123441" w:rsidTr="005F0AED">
        <w:tc>
          <w:tcPr>
            <w:tcW w:w="9214" w:type="dxa"/>
            <w:gridSpan w:val="3"/>
            <w:shd w:val="clear" w:color="auto" w:fill="auto"/>
          </w:tcPr>
          <w:p w:rsidR="005F0AED" w:rsidRPr="00123441" w:rsidRDefault="005F0AED" w:rsidP="005F0AED">
            <w:r w:rsidRPr="00123441">
              <w:t xml:space="preserve">Die aufgelisteten Leistungen wurden </w:t>
            </w:r>
          </w:p>
          <w:p w:rsidR="005F0AED" w:rsidRPr="00123441" w:rsidRDefault="005F0AED" w:rsidP="005F0AED">
            <w:r w:rsidRPr="00123441">
              <w:t>[   ] ohne Einschränkungen</w:t>
            </w:r>
          </w:p>
          <w:p w:rsidR="005F0AED" w:rsidRPr="00123441" w:rsidRDefault="005F0AED" w:rsidP="005F0AED">
            <w:r w:rsidRPr="00123441">
              <w:t>[   ] mit Einschränkungen unter den beschriebenen Auflagen</w:t>
            </w:r>
          </w:p>
          <w:p w:rsidR="005F0AED" w:rsidRPr="00123441" w:rsidRDefault="005F0AED" w:rsidP="005F0AED">
            <w:r w:rsidRPr="00123441">
              <w:t>gemäß den vertraglichen Anforderungen durch den Auftragnehmer erbracht und werden abgenommen.</w:t>
            </w:r>
          </w:p>
        </w:tc>
      </w:tr>
      <w:tr w:rsidR="005F0AED" w:rsidRPr="00123441" w:rsidTr="0055686B">
        <w:tc>
          <w:tcPr>
            <w:tcW w:w="3686" w:type="dxa"/>
            <w:shd w:val="clear" w:color="auto" w:fill="auto"/>
          </w:tcPr>
          <w:p w:rsidR="005F0AED" w:rsidRPr="00123441" w:rsidRDefault="005F0AED" w:rsidP="005F0AED">
            <w:r w:rsidRPr="00123441">
              <w:t>&lt;Name Auftraggeber&gt;</w:t>
            </w:r>
          </w:p>
        </w:tc>
        <w:tc>
          <w:tcPr>
            <w:tcW w:w="2693" w:type="dxa"/>
            <w:shd w:val="clear" w:color="auto" w:fill="auto"/>
          </w:tcPr>
          <w:p w:rsidR="005F0AED" w:rsidRPr="00123441" w:rsidRDefault="005F0AED" w:rsidP="005F0AED">
            <w:r w:rsidRPr="00123441">
              <w:t>&lt;Datum, Ort&gt;</w:t>
            </w:r>
          </w:p>
        </w:tc>
        <w:tc>
          <w:tcPr>
            <w:tcW w:w="2835" w:type="dxa"/>
            <w:shd w:val="clear" w:color="auto" w:fill="auto"/>
          </w:tcPr>
          <w:p w:rsidR="005F0AED" w:rsidRPr="00123441" w:rsidRDefault="005F0AED" w:rsidP="005F0AED">
            <w:r w:rsidRPr="00123441">
              <w:t>&lt;Unterschrift&gt;</w:t>
            </w:r>
          </w:p>
        </w:tc>
      </w:tr>
      <w:tr w:rsidR="005F0AED" w:rsidRPr="00123441" w:rsidTr="0055686B">
        <w:tc>
          <w:tcPr>
            <w:tcW w:w="3686" w:type="dxa"/>
            <w:shd w:val="clear" w:color="auto" w:fill="auto"/>
          </w:tcPr>
          <w:p w:rsidR="005F0AED" w:rsidRPr="00123441" w:rsidRDefault="005F0AED" w:rsidP="005F0AED">
            <w:r w:rsidRPr="00123441">
              <w:t>&lt;Name Auftragnehmer&gt;</w:t>
            </w:r>
          </w:p>
        </w:tc>
        <w:tc>
          <w:tcPr>
            <w:tcW w:w="2693" w:type="dxa"/>
            <w:shd w:val="clear" w:color="auto" w:fill="auto"/>
          </w:tcPr>
          <w:p w:rsidR="005F0AED" w:rsidRPr="00123441" w:rsidRDefault="005F0AED" w:rsidP="005F0AED">
            <w:r w:rsidRPr="00123441">
              <w:t>&lt;Datum, Ort&gt;</w:t>
            </w:r>
          </w:p>
        </w:tc>
        <w:tc>
          <w:tcPr>
            <w:tcW w:w="2835" w:type="dxa"/>
            <w:shd w:val="clear" w:color="auto" w:fill="auto"/>
          </w:tcPr>
          <w:p w:rsidR="005F0AED" w:rsidRPr="00123441" w:rsidRDefault="005F0AED" w:rsidP="005F0AED">
            <w:r w:rsidRPr="00123441">
              <w:t>&lt;Unterschrift&gt;</w:t>
            </w:r>
          </w:p>
        </w:tc>
      </w:tr>
    </w:tbl>
    <w:p w:rsidR="005F0AED" w:rsidRDefault="005F0AED"/>
    <w:p w:rsidR="00B26847" w:rsidRDefault="00B26847"/>
    <w:p w:rsidR="00F1470F" w:rsidRDefault="00F1470F"/>
    <w:p w:rsidR="00F1470F" w:rsidRDefault="00F1470F">
      <w:bookmarkStart w:id="0" w:name="_GoBack"/>
      <w:bookmarkEnd w:id="0"/>
    </w:p>
    <w:sectPr w:rsidR="00F1470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7B6" w:rsidRDefault="008B17B6">
      <w:r>
        <w:separator/>
      </w:r>
    </w:p>
  </w:endnote>
  <w:endnote w:type="continuationSeparator" w:id="0">
    <w:p w:rsidR="008B17B6" w:rsidRDefault="008B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99B" w:rsidRPr="00B56080" w:rsidRDefault="00923D71" w:rsidP="00D86F2D">
    <w:pPr>
      <w:pStyle w:val="Fuzeile"/>
      <w:pBdr>
        <w:top w:val="single" w:sz="4" w:space="1" w:color="auto"/>
      </w:pBdr>
    </w:pPr>
    <w:r>
      <w:t>PMfIng_Frm9_Abnahmeprotokoll.docx</w:t>
    </w:r>
    <w:r w:rsidR="0067299B">
      <w:tab/>
      <w:t>&lt;Datum&gt;</w:t>
    </w:r>
    <w:r w:rsidR="0067299B">
      <w:tab/>
      <w:t>&lt;Seite&gt;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7B6" w:rsidRDefault="008B17B6">
      <w:r>
        <w:separator/>
      </w:r>
    </w:p>
  </w:footnote>
  <w:footnote w:type="continuationSeparator" w:id="0">
    <w:p w:rsidR="008B17B6" w:rsidRDefault="008B1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441" w:rsidRPr="006338C9" w:rsidRDefault="00123441" w:rsidP="00123441">
    <w:pPr>
      <w:pStyle w:val="Kopfzeile"/>
      <w:pBdr>
        <w:bottom w:val="single" w:sz="4" w:space="1" w:color="auto"/>
      </w:pBdr>
      <w:rPr>
        <w:sz w:val="32"/>
        <w:szCs w:val="32"/>
      </w:rPr>
    </w:pPr>
    <w:r>
      <w:rPr>
        <w:sz w:val="32"/>
        <w:szCs w:val="32"/>
      </w:rPr>
      <w:t>Abnahmeprotokoll</w:t>
    </w:r>
    <w:r w:rsidRPr="006338C9">
      <w:rPr>
        <w:sz w:val="32"/>
        <w:szCs w:val="32"/>
      </w:rPr>
      <w:tab/>
    </w:r>
    <w:r w:rsidRPr="006338C9">
      <w:rPr>
        <w:sz w:val="32"/>
        <w:szCs w:val="32"/>
      </w:rPr>
      <w:tab/>
    </w:r>
    <w:r w:rsidRPr="006338C9">
      <w:rPr>
        <w:sz w:val="18"/>
        <w:szCs w:val="18"/>
      </w:rPr>
      <w:t>PM f Ing</w:t>
    </w:r>
  </w:p>
  <w:p w:rsidR="0067299B" w:rsidRPr="00123441" w:rsidRDefault="0067299B" w:rsidP="0012344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C6"/>
    <w:rsid w:val="00054655"/>
    <w:rsid w:val="000821CF"/>
    <w:rsid w:val="000D069E"/>
    <w:rsid w:val="000F282C"/>
    <w:rsid w:val="000F3676"/>
    <w:rsid w:val="00123441"/>
    <w:rsid w:val="001449DE"/>
    <w:rsid w:val="001C2384"/>
    <w:rsid w:val="0030287D"/>
    <w:rsid w:val="00402B4D"/>
    <w:rsid w:val="0055686B"/>
    <w:rsid w:val="005F0AED"/>
    <w:rsid w:val="0067299B"/>
    <w:rsid w:val="006A36DB"/>
    <w:rsid w:val="007C4FC1"/>
    <w:rsid w:val="00817781"/>
    <w:rsid w:val="008B17B6"/>
    <w:rsid w:val="008B43CE"/>
    <w:rsid w:val="008E5661"/>
    <w:rsid w:val="00923D71"/>
    <w:rsid w:val="00A6663C"/>
    <w:rsid w:val="00B26847"/>
    <w:rsid w:val="00B34A03"/>
    <w:rsid w:val="00B56080"/>
    <w:rsid w:val="00B97166"/>
    <w:rsid w:val="00C16AEE"/>
    <w:rsid w:val="00C507AC"/>
    <w:rsid w:val="00CD66DB"/>
    <w:rsid w:val="00D86F2D"/>
    <w:rsid w:val="00DB7CC6"/>
    <w:rsid w:val="00EC44BB"/>
    <w:rsid w:val="00EF3262"/>
    <w:rsid w:val="00F1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757A3E-0473-468F-9154-E82E3D18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3441"/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56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560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56080"/>
    <w:pPr>
      <w:tabs>
        <w:tab w:val="center" w:pos="4536"/>
        <w:tab w:val="right" w:pos="9072"/>
      </w:tabs>
    </w:pPr>
  </w:style>
  <w:style w:type="paragraph" w:customStyle="1" w:styleId="Beispiel">
    <w:name w:val="Beispiel"/>
    <w:basedOn w:val="Standard"/>
    <w:rsid w:val="005F0AED"/>
    <w:pPr>
      <w:ind w:left="357"/>
      <w:jc w:val="both"/>
    </w:pPr>
    <w:rPr>
      <w:sz w:val="20"/>
      <w:szCs w:val="22"/>
    </w:rPr>
  </w:style>
  <w:style w:type="character" w:styleId="Hervorhebung">
    <w:name w:val="Emphasis"/>
    <w:qFormat/>
    <w:rsid w:val="005F0AED"/>
    <w:rPr>
      <w:b/>
      <w:iCs/>
    </w:rPr>
  </w:style>
  <w:style w:type="paragraph" w:customStyle="1" w:styleId="Tabellentext">
    <w:name w:val="Tabellentext"/>
    <w:basedOn w:val="Standard"/>
    <w:rsid w:val="005F0AED"/>
    <w:pPr>
      <w:spacing w:before="40" w:after="40"/>
    </w:pPr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alter\Vorlesungen\Engineering\Projektmanagement\Formulare\Projektdokumentenmu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870F5-5972-49BF-B83E-9F4A8CA0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Projektdokumentenmuster.dot</Template>
  <TotalTime>0</TotalTime>
  <Pages>1</Pages>
  <Words>89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&lt;Anlaß / Zweck / Art des Dokuments&gt;</vt:lpstr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&lt;Anlaß / Zweck / Art des Dokuments&gt;</dc:title>
  <dc:subject/>
  <dc:creator>Walter</dc:creator>
  <cp:keywords/>
  <cp:lastModifiedBy>Walter Jakoby</cp:lastModifiedBy>
  <cp:revision>3</cp:revision>
  <dcterms:created xsi:type="dcterms:W3CDTF">2020-11-16T19:53:00Z</dcterms:created>
  <dcterms:modified xsi:type="dcterms:W3CDTF">2021-11-17T17:15:00Z</dcterms:modified>
</cp:coreProperties>
</file>